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92" w:rsidRDefault="00934EAA">
      <w:pPr>
        <w:pStyle w:val="Standard"/>
        <w:jc w:val="center"/>
        <w:rPr>
          <w:b/>
          <w:bCs/>
          <w:u w:val="single"/>
        </w:rPr>
      </w:pPr>
      <w:r>
        <w:rPr>
          <w:b/>
          <w:bCs/>
          <w:u w:val="single"/>
        </w:rPr>
        <w:t>TENNIS STUDY GUIDE</w:t>
      </w:r>
      <w:bookmarkStart w:id="0" w:name="_GoBack"/>
      <w:bookmarkEnd w:id="0"/>
    </w:p>
    <w:p w:rsidR="00F93B92" w:rsidRDefault="00F93B92">
      <w:pPr>
        <w:pStyle w:val="Standard"/>
        <w:rPr>
          <w:u w:val="single"/>
        </w:rPr>
      </w:pPr>
    </w:p>
    <w:p w:rsidR="00F93B92" w:rsidRDefault="003C1F87">
      <w:pPr>
        <w:pStyle w:val="Standard"/>
        <w:numPr>
          <w:ilvl w:val="0"/>
          <w:numId w:val="1"/>
        </w:numPr>
      </w:pPr>
      <w:r>
        <w:t>The object of tennis is to hit the ball over the net into the court so that the opponent cannot return it. Any ball landing on the line in tennis is considered in.</w:t>
      </w:r>
    </w:p>
    <w:p w:rsidR="00F93B92" w:rsidRDefault="00F93B92">
      <w:pPr>
        <w:pStyle w:val="Standard"/>
      </w:pPr>
    </w:p>
    <w:p w:rsidR="00F93B92" w:rsidRDefault="003C1F87">
      <w:pPr>
        <w:pStyle w:val="Standard"/>
        <w:numPr>
          <w:ilvl w:val="0"/>
          <w:numId w:val="1"/>
        </w:numPr>
      </w:pPr>
      <w:r>
        <w:t>A game between two players is called singles and a game between teams of two is called doubles. Mixed doubles teams are made up of one man and one woman.</w:t>
      </w:r>
    </w:p>
    <w:p w:rsidR="00F93B92" w:rsidRDefault="00F93B92">
      <w:pPr>
        <w:pStyle w:val="Standard"/>
      </w:pPr>
    </w:p>
    <w:p w:rsidR="00F93B92" w:rsidRDefault="003C1F87">
      <w:pPr>
        <w:pStyle w:val="Standard"/>
        <w:numPr>
          <w:ilvl w:val="0"/>
          <w:numId w:val="1"/>
        </w:numPr>
      </w:pPr>
      <w:r>
        <w:t>A player serves for an entire game. They have 2 chances to succeed otherwise it is a double fault an</w:t>
      </w:r>
      <w:r>
        <w:t>d they lose that particular point in the game.</w:t>
      </w:r>
    </w:p>
    <w:p w:rsidR="00F93B92" w:rsidRDefault="00F93B92">
      <w:pPr>
        <w:pStyle w:val="Standard"/>
      </w:pPr>
    </w:p>
    <w:p w:rsidR="00F93B92" w:rsidRDefault="003C1F87">
      <w:pPr>
        <w:pStyle w:val="Standard"/>
        <w:numPr>
          <w:ilvl w:val="0"/>
          <w:numId w:val="1"/>
        </w:numPr>
      </w:pPr>
      <w:r>
        <w:t>The opponent must let the serve land in the diagonal service box to see if the serve is in.</w:t>
      </w:r>
    </w:p>
    <w:p w:rsidR="00F93B92" w:rsidRDefault="00F93B92">
      <w:pPr>
        <w:pStyle w:val="Standard"/>
      </w:pPr>
    </w:p>
    <w:p w:rsidR="00F93B92" w:rsidRDefault="003C1F87">
      <w:pPr>
        <w:pStyle w:val="Standard"/>
        <w:numPr>
          <w:ilvl w:val="0"/>
          <w:numId w:val="1"/>
        </w:numPr>
      </w:pPr>
      <w:r>
        <w:t>After return of serve, a ball can be volleyed (hit out of air) or hit with ground-</w:t>
      </w:r>
      <w:proofErr w:type="gramStart"/>
      <w:r>
        <w:t>stroke(</w:t>
      </w:r>
      <w:proofErr w:type="gramEnd"/>
      <w:r>
        <w:t>after bouncing once).</w:t>
      </w:r>
    </w:p>
    <w:p w:rsidR="00F93B92" w:rsidRDefault="00F93B92">
      <w:pPr>
        <w:pStyle w:val="Standard"/>
      </w:pPr>
    </w:p>
    <w:p w:rsidR="00F93B92" w:rsidRDefault="003C1F87">
      <w:pPr>
        <w:pStyle w:val="Standard"/>
        <w:numPr>
          <w:ilvl w:val="0"/>
          <w:numId w:val="1"/>
        </w:numPr>
      </w:pPr>
      <w:r>
        <w:t>The</w:t>
      </w:r>
      <w:r>
        <w:t xml:space="preserve"> forehand is hit with the palm of your hand facing the </w:t>
      </w:r>
      <w:proofErr w:type="gramStart"/>
      <w:r>
        <w:t>target,</w:t>
      </w:r>
      <w:proofErr w:type="gramEnd"/>
      <w:r>
        <w:t xml:space="preserve"> the backhand is hit with the back of your hand facing the target.</w:t>
      </w:r>
    </w:p>
    <w:p w:rsidR="00F93B92" w:rsidRDefault="00F93B92">
      <w:pPr>
        <w:pStyle w:val="Standard"/>
      </w:pPr>
    </w:p>
    <w:p w:rsidR="00F93B92" w:rsidRDefault="003C1F87">
      <w:pPr>
        <w:pStyle w:val="Standard"/>
        <w:numPr>
          <w:ilvl w:val="0"/>
          <w:numId w:val="1"/>
        </w:numPr>
      </w:pPr>
      <w:r>
        <w:t>The 4 points in game of tennis are 15, 30, 40, and game. Love is referred to as zero. The servers score is always announced fi</w:t>
      </w:r>
      <w:r>
        <w:t>rst in the game of tennis.</w:t>
      </w:r>
    </w:p>
    <w:p w:rsidR="00F93B92" w:rsidRDefault="00F93B92">
      <w:pPr>
        <w:pStyle w:val="Standard"/>
      </w:pPr>
    </w:p>
    <w:p w:rsidR="00F93B92" w:rsidRDefault="003C1F87">
      <w:pPr>
        <w:pStyle w:val="Standard"/>
        <w:numPr>
          <w:ilvl w:val="0"/>
          <w:numId w:val="1"/>
        </w:numPr>
      </w:pPr>
      <w:r>
        <w:t>A deuce game occurs when tied 40-40. To win, a player must then win two points in a row.</w:t>
      </w:r>
    </w:p>
    <w:p w:rsidR="00F93B92" w:rsidRDefault="00F93B92">
      <w:pPr>
        <w:pStyle w:val="Standard"/>
      </w:pPr>
    </w:p>
    <w:p w:rsidR="00F93B92" w:rsidRDefault="003C1F87">
      <w:pPr>
        <w:pStyle w:val="Standard"/>
        <w:numPr>
          <w:ilvl w:val="0"/>
          <w:numId w:val="1"/>
        </w:numPr>
      </w:pPr>
      <w:r>
        <w:t>Player should switch sides on odd games to create a fair playing field based on wind, sun, etc.</w:t>
      </w:r>
    </w:p>
    <w:p w:rsidR="00F93B92" w:rsidRDefault="00F93B92">
      <w:pPr>
        <w:pStyle w:val="Standard"/>
      </w:pPr>
    </w:p>
    <w:p w:rsidR="00F93B92" w:rsidRDefault="003C1F87">
      <w:pPr>
        <w:pStyle w:val="Standard"/>
        <w:numPr>
          <w:ilvl w:val="0"/>
          <w:numId w:val="1"/>
        </w:numPr>
      </w:pPr>
      <w:r>
        <w:t xml:space="preserve">A serve that hits net and lands in the </w:t>
      </w:r>
      <w:r>
        <w:t xml:space="preserve">service box </w:t>
      </w:r>
      <w:proofErr w:type="gramStart"/>
      <w:r>
        <w:t>allows</w:t>
      </w:r>
      <w:proofErr w:type="gramEnd"/>
      <w:r>
        <w:t xml:space="preserve"> the player two more chances at serve.</w:t>
      </w:r>
    </w:p>
    <w:p w:rsidR="00F93B92" w:rsidRDefault="00F93B92">
      <w:pPr>
        <w:pStyle w:val="Standard"/>
      </w:pPr>
    </w:p>
    <w:p w:rsidR="00F93B92" w:rsidRDefault="00F93B92">
      <w:pPr>
        <w:pStyle w:val="Standard"/>
      </w:pPr>
    </w:p>
    <w:p w:rsidR="00F93B92" w:rsidRDefault="003C1F87">
      <w:pPr>
        <w:pStyle w:val="Standard"/>
      </w:pPr>
      <w:r>
        <w:tab/>
      </w:r>
      <w:r>
        <w:tab/>
      </w:r>
      <w:r>
        <w:tab/>
      </w:r>
      <w:r>
        <w:tab/>
      </w:r>
      <w:r>
        <w:tab/>
      </w:r>
      <w:r>
        <w:tab/>
      </w:r>
    </w:p>
    <w:sectPr w:rsidR="00F93B9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F87" w:rsidRDefault="003C1F87">
      <w:r>
        <w:separator/>
      </w:r>
    </w:p>
  </w:endnote>
  <w:endnote w:type="continuationSeparator" w:id="0">
    <w:p w:rsidR="003C1F87" w:rsidRDefault="003C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F87" w:rsidRDefault="003C1F87">
      <w:r>
        <w:rPr>
          <w:color w:val="000000"/>
        </w:rPr>
        <w:separator/>
      </w:r>
    </w:p>
  </w:footnote>
  <w:footnote w:type="continuationSeparator" w:id="0">
    <w:p w:rsidR="003C1F87" w:rsidRDefault="003C1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E70D3"/>
    <w:multiLevelType w:val="multilevel"/>
    <w:tmpl w:val="1CAC4D2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F93B92"/>
    <w:rsid w:val="003C1F87"/>
    <w:rsid w:val="00934EAA"/>
    <w:rsid w:val="00F9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COYLE, JOHN</dc:creator>
  <cp:lastModifiedBy>Eagle</cp:lastModifiedBy>
  <cp:revision>2</cp:revision>
  <dcterms:created xsi:type="dcterms:W3CDTF">2016-05-19T12:24:00Z</dcterms:created>
  <dcterms:modified xsi:type="dcterms:W3CDTF">2016-05-19T12:24:00Z</dcterms:modified>
</cp:coreProperties>
</file>